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93E1" w14:textId="77777777" w:rsidR="00D847FB" w:rsidRDefault="00D847FB"/>
    <w:p w14:paraId="7AC5943D" w14:textId="31B3E041" w:rsidR="002C74C0" w:rsidRPr="00D847FB" w:rsidRDefault="00D847FB" w:rsidP="009332B2">
      <w:pPr>
        <w:pStyle w:val="NoSpacing"/>
        <w:rPr>
          <w:sz w:val="24"/>
          <w:szCs w:val="24"/>
        </w:rPr>
      </w:pPr>
      <w:r w:rsidRPr="00D847FB">
        <w:rPr>
          <w:sz w:val="24"/>
          <w:szCs w:val="24"/>
        </w:rPr>
        <w:t>1274 Michaeltin Ct</w:t>
      </w:r>
    </w:p>
    <w:p w14:paraId="5CAEDD00" w14:textId="0EA2C121" w:rsidR="00D847FB" w:rsidRPr="00D847FB" w:rsidRDefault="00D847FB" w:rsidP="009332B2">
      <w:pPr>
        <w:pStyle w:val="NoSpacing"/>
        <w:rPr>
          <w:sz w:val="24"/>
          <w:szCs w:val="24"/>
        </w:rPr>
      </w:pPr>
      <w:r w:rsidRPr="00D847FB">
        <w:rPr>
          <w:sz w:val="24"/>
          <w:szCs w:val="24"/>
        </w:rPr>
        <w:t>Manteca, Ca 95336</w:t>
      </w:r>
    </w:p>
    <w:p w14:paraId="14D7D6D9" w14:textId="432D5263" w:rsidR="00D847FB" w:rsidRPr="00D847FB" w:rsidRDefault="00D847FB" w:rsidP="009332B2">
      <w:pPr>
        <w:pStyle w:val="NoSpacing"/>
        <w:rPr>
          <w:sz w:val="24"/>
          <w:szCs w:val="24"/>
        </w:rPr>
      </w:pPr>
      <w:r w:rsidRPr="00D847FB">
        <w:rPr>
          <w:sz w:val="24"/>
          <w:szCs w:val="24"/>
        </w:rPr>
        <w:t>(209) 275-7364</w:t>
      </w:r>
    </w:p>
    <w:tbl>
      <w:tblPr>
        <w:tblStyle w:val="GridTable1Light"/>
        <w:tblpPr w:leftFromText="180" w:rightFromText="180" w:vertAnchor="page" w:horzAnchor="margin" w:tblpY="2920"/>
        <w:tblW w:w="25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ewsletter layout table"/>
      </w:tblPr>
      <w:tblGrid>
        <w:gridCol w:w="5581"/>
      </w:tblGrid>
      <w:tr w:rsidR="00D847FB" w:rsidRPr="00F61E4F" w14:paraId="0A50FAE6" w14:textId="77777777" w:rsidTr="00D847FB">
        <w:trPr>
          <w:trHeight w:hRule="exact" w:val="2736"/>
        </w:trPr>
        <w:tc>
          <w:tcPr>
            <w:tcW w:w="5581" w:type="dxa"/>
            <w:shd w:val="clear" w:color="auto" w:fill="002060"/>
            <w:tcMar>
              <w:left w:w="230" w:type="dxa"/>
              <w:bottom w:w="144" w:type="dxa"/>
              <w:right w:w="230" w:type="dxa"/>
            </w:tcMar>
            <w:vAlign w:val="bottom"/>
          </w:tcPr>
          <w:p w14:paraId="3F6E6CCE" w14:textId="77777777" w:rsidR="00D847FB" w:rsidRPr="00F61E4F" w:rsidRDefault="00D847FB" w:rsidP="00D847FB">
            <w:pPr>
              <w:pStyle w:val="Title"/>
            </w:pPr>
            <w:r>
              <w:t>Jenessa Barron</w:t>
            </w:r>
          </w:p>
        </w:tc>
      </w:tr>
    </w:tbl>
    <w:p w14:paraId="3CBE7DDA" w14:textId="4DEA7FE8" w:rsidR="003E112B" w:rsidRDefault="00D847FB" w:rsidP="009332B2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FE1C" wp14:editId="45DF5E03">
                <wp:simplePos x="0" y="0"/>
                <wp:positionH relativeFrom="column">
                  <wp:posOffset>594986</wp:posOffset>
                </wp:positionH>
                <wp:positionV relativeFrom="paragraph">
                  <wp:posOffset>2454265</wp:posOffset>
                </wp:positionV>
                <wp:extent cx="5624187" cy="5887233"/>
                <wp:effectExtent l="0" t="0" r="15240" b="18415"/>
                <wp:wrapNone/>
                <wp:docPr id="5458200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87" cy="5887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C7E32" w14:textId="0C32B3E5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>Dear</w:t>
                            </w:r>
                            <w:r w:rsidR="0030674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B1E23">
                              <w:rPr>
                                <w:sz w:val="26"/>
                                <w:szCs w:val="26"/>
                              </w:rPr>
                              <w:t>Potential Buyer</w:t>
                            </w:r>
                            <w:r w:rsidR="003E112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76120C3E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D6C9CB0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 xml:space="preserve">My name is Jenessa Barron, I am a member of the East Union FFA Chapter. I am 17 years </w:t>
                            </w:r>
                            <w:proofErr w:type="gramStart"/>
                            <w:r w:rsidRPr="00D847FB">
                              <w:rPr>
                                <w:sz w:val="26"/>
                                <w:szCs w:val="26"/>
                              </w:rPr>
                              <w:t>old</w:t>
                            </w:r>
                            <w:proofErr w:type="gramEnd"/>
                            <w:r w:rsidRPr="00D847FB">
                              <w:rPr>
                                <w:sz w:val="26"/>
                                <w:szCs w:val="26"/>
                              </w:rPr>
                              <w:t xml:space="preserve"> and this is my first year showing at Ag Fest. This year I am raising and showing two market rabbits and intend to sell one. I look forward to showing for the first time and seeing what Ag Fest </w:t>
                            </w:r>
                            <w:proofErr w:type="gramStart"/>
                            <w:r w:rsidRPr="00D847FB">
                              <w:rPr>
                                <w:sz w:val="26"/>
                                <w:szCs w:val="26"/>
                              </w:rPr>
                              <w:t>is all</w:t>
                            </w:r>
                            <w:proofErr w:type="gramEnd"/>
                            <w:r w:rsidRPr="00D847FB">
                              <w:rPr>
                                <w:sz w:val="26"/>
                                <w:szCs w:val="26"/>
                              </w:rPr>
                              <w:t xml:space="preserve"> about.</w:t>
                            </w:r>
                          </w:p>
                          <w:p w14:paraId="3AC3D0A6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5283970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 xml:space="preserve">My rabbit’s names are </w:t>
                            </w:r>
                            <w:proofErr w:type="spellStart"/>
                            <w:r w:rsidRPr="00D847FB">
                              <w:rPr>
                                <w:sz w:val="26"/>
                                <w:szCs w:val="26"/>
                              </w:rPr>
                              <w:t>Morgy</w:t>
                            </w:r>
                            <w:proofErr w:type="spellEnd"/>
                            <w:r w:rsidRPr="00D847FB">
                              <w:rPr>
                                <w:sz w:val="26"/>
                                <w:szCs w:val="26"/>
                              </w:rPr>
                              <w:t xml:space="preserve"> and Wally, they are both New Zealand rabbits. I have learned, through raising them, that it takes a lot of learning about your rabbits and patience when learning to handle them. I have learned the right measurements and portions when it comes to feeding my rabbits. My rabbits love to jump at the side of the cage when they know that I am preparing their food.</w:t>
                            </w:r>
                          </w:p>
                          <w:p w14:paraId="73303BF3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C78D74F" w14:textId="4E9E2F8B" w:rsid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>I practice handling my rabbits a couple of times a week, which includes learning the terms, holding, and flipping them. They are becoming accustomed to the motions quickly, and I hope to place well in my classes.</w:t>
                            </w:r>
                          </w:p>
                          <w:p w14:paraId="2592C30F" w14:textId="0A51EEF1" w:rsid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4485AE3" w14:textId="6E1B06A3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This year the Livestock Auction will be on Saturday, June 17, starting at 9 am, I am attaching the Auction information with my letter. If you purchase my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rabbit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I will be delivering it to you that following Sunday.</w:t>
                            </w:r>
                          </w:p>
                          <w:p w14:paraId="62E8B941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517DE5D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>If you would like to support me or my project, it would be greatly appreciated to attend the auction or give an Ag scholarship. I plan to use the profits towards college, where I am studying ag animal science.</w:t>
                            </w:r>
                          </w:p>
                          <w:p w14:paraId="4FBA50E7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E93D2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>Thank you for your time and consideration.</w:t>
                            </w:r>
                          </w:p>
                          <w:p w14:paraId="5F39BA53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4ADF697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>Sincerely,</w:t>
                            </w:r>
                          </w:p>
                          <w:p w14:paraId="60D9E308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1E7A47E" w14:textId="77777777" w:rsidR="00D847FB" w:rsidRPr="00D847FB" w:rsidRDefault="00D847FB" w:rsidP="00D847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847FB">
                              <w:rPr>
                                <w:sz w:val="26"/>
                                <w:szCs w:val="26"/>
                              </w:rPr>
                              <w:t>Jenessa Barron</w:t>
                            </w:r>
                          </w:p>
                          <w:p w14:paraId="6E1D29BB" w14:textId="77777777" w:rsidR="00D847FB" w:rsidRDefault="00D84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BFE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85pt;margin-top:193.25pt;width:442.85pt;height:46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QU1OAIAAH0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" fillcolor="white [3201]" strokeweight=".5pt">
                <v:textbox>
                  <w:txbxContent>
                    <w:p w14:paraId="2ECC7E32" w14:textId="0C32B3E5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>Dear</w:t>
                      </w:r>
                      <w:r w:rsidR="0030674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5B1E23">
                        <w:rPr>
                          <w:sz w:val="26"/>
                          <w:szCs w:val="26"/>
                        </w:rPr>
                        <w:t>Potential Buyer</w:t>
                      </w:r>
                      <w:r w:rsidR="003E112B">
                        <w:rPr>
                          <w:sz w:val="26"/>
                          <w:szCs w:val="26"/>
                        </w:rPr>
                        <w:t>,</w:t>
                      </w:r>
                    </w:p>
                    <w:p w14:paraId="76120C3E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D6C9CB0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 xml:space="preserve">My name is Jenessa Barron, I am a member of the East Union FFA Chapter. I am 17 years </w:t>
                      </w:r>
                      <w:proofErr w:type="gramStart"/>
                      <w:r w:rsidRPr="00D847FB">
                        <w:rPr>
                          <w:sz w:val="26"/>
                          <w:szCs w:val="26"/>
                        </w:rPr>
                        <w:t>old</w:t>
                      </w:r>
                      <w:proofErr w:type="gramEnd"/>
                      <w:r w:rsidRPr="00D847FB">
                        <w:rPr>
                          <w:sz w:val="26"/>
                          <w:szCs w:val="26"/>
                        </w:rPr>
                        <w:t xml:space="preserve"> and this is my first year showing at Ag Fest. This year I am raising and showing two market rabbits and intend to sell one. I look forward to showing for the first time and seeing what Ag Fest </w:t>
                      </w:r>
                      <w:proofErr w:type="gramStart"/>
                      <w:r w:rsidRPr="00D847FB">
                        <w:rPr>
                          <w:sz w:val="26"/>
                          <w:szCs w:val="26"/>
                        </w:rPr>
                        <w:t>is all</w:t>
                      </w:r>
                      <w:proofErr w:type="gramEnd"/>
                      <w:r w:rsidRPr="00D847FB">
                        <w:rPr>
                          <w:sz w:val="26"/>
                          <w:szCs w:val="26"/>
                        </w:rPr>
                        <w:t xml:space="preserve"> about.</w:t>
                      </w:r>
                    </w:p>
                    <w:p w14:paraId="3AC3D0A6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5283970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 xml:space="preserve">My rabbit’s names are </w:t>
                      </w:r>
                      <w:proofErr w:type="spellStart"/>
                      <w:r w:rsidRPr="00D847FB">
                        <w:rPr>
                          <w:sz w:val="26"/>
                          <w:szCs w:val="26"/>
                        </w:rPr>
                        <w:t>Morgy</w:t>
                      </w:r>
                      <w:proofErr w:type="spellEnd"/>
                      <w:r w:rsidRPr="00D847FB">
                        <w:rPr>
                          <w:sz w:val="26"/>
                          <w:szCs w:val="26"/>
                        </w:rPr>
                        <w:t xml:space="preserve"> and Wally, they are both New Zealand rabbits. I have learned, through raising them, that it takes a lot of learning about your rabbits and patience when learning to handle them. I have learned the right measurements and portions when it comes to feeding my rabbits. My rabbits love to jump at the side of the cage when they know that I am preparing their food.</w:t>
                      </w:r>
                    </w:p>
                    <w:p w14:paraId="73303BF3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C78D74F" w14:textId="4E9E2F8B" w:rsid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>I practice handling my rabbits a couple of times a week, which includes learning the terms, holding, and flipping them. They are becoming accustomed to the motions quickly, and I hope to place well in my classes.</w:t>
                      </w:r>
                    </w:p>
                    <w:p w14:paraId="2592C30F" w14:textId="0A51EEF1" w:rsid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4485AE3" w14:textId="6E1B06A3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This year the Livestock Auction will be on Saturday, June 17, starting at 9 am, I am attaching the Auction information with my letter. If you purchase my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rabbit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I will be delivering it to you that following Sunday.</w:t>
                      </w:r>
                    </w:p>
                    <w:p w14:paraId="62E8B941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1517DE5D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>If you would like to support me or my project, it would be greatly appreciated to attend the auction or give an Ag scholarship. I plan to use the profits towards college, where I am studying ag animal science.</w:t>
                      </w:r>
                    </w:p>
                    <w:p w14:paraId="4FBA50E7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E93D2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>Thank you for your time and consideration.</w:t>
                      </w:r>
                    </w:p>
                    <w:p w14:paraId="5F39BA53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44ADF697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>Sincerely,</w:t>
                      </w:r>
                    </w:p>
                    <w:p w14:paraId="60D9E308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1E7A47E" w14:textId="77777777" w:rsidR="00D847FB" w:rsidRPr="00D847FB" w:rsidRDefault="00D847FB" w:rsidP="00D847FB">
                      <w:pPr>
                        <w:rPr>
                          <w:sz w:val="26"/>
                          <w:szCs w:val="26"/>
                        </w:rPr>
                      </w:pPr>
                      <w:r w:rsidRPr="00D847FB">
                        <w:rPr>
                          <w:sz w:val="26"/>
                          <w:szCs w:val="26"/>
                        </w:rPr>
                        <w:t>Jenessa Barron</w:t>
                      </w:r>
                    </w:p>
                    <w:p w14:paraId="6E1D29BB" w14:textId="77777777" w:rsidR="00D847FB" w:rsidRDefault="00D847FB"/>
                  </w:txbxContent>
                </v:textbox>
              </v:shape>
            </w:pict>
          </mc:Fallback>
        </mc:AlternateContent>
      </w:r>
      <w:hyperlink r:id="rId6" w:history="1">
        <w:r w:rsidR="003E112B" w:rsidRPr="00D46EE3">
          <w:rPr>
            <w:rStyle w:val="Hyperlink"/>
            <w:sz w:val="24"/>
            <w:szCs w:val="24"/>
          </w:rPr>
          <w:t>jenessabarron1005@gmail.com</w:t>
        </w:r>
      </w:hyperlink>
    </w:p>
    <w:p w14:paraId="7AE02F97" w14:textId="2631A3F6" w:rsidR="003E112B" w:rsidRPr="005B1E23" w:rsidRDefault="003E112B" w:rsidP="005B1E23">
      <w:pPr>
        <w:spacing w:after="160" w:line="276" w:lineRule="auto"/>
        <w:rPr>
          <w:color w:val="323948" w:themeColor="text2" w:themeTint="E6"/>
        </w:rPr>
      </w:pPr>
    </w:p>
    <w:sectPr w:rsidR="003E112B" w:rsidRPr="005B1E23" w:rsidSect="00BD57AF">
      <w:headerReference w:type="default" r:id="rId7"/>
      <w:headerReference w:type="first" r:id="rId8"/>
      <w:pgSz w:w="12240" w:h="15840"/>
      <w:pgMar w:top="1008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0E0F" w14:textId="77777777" w:rsidR="003B0596" w:rsidRDefault="003B0596" w:rsidP="00E027D4">
      <w:r>
        <w:separator/>
      </w:r>
    </w:p>
  </w:endnote>
  <w:endnote w:type="continuationSeparator" w:id="0">
    <w:p w14:paraId="6C9DA786" w14:textId="77777777" w:rsidR="003B0596" w:rsidRDefault="003B0596" w:rsidP="00E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AFDE" w14:textId="77777777" w:rsidR="003B0596" w:rsidRDefault="003B0596" w:rsidP="00E027D4">
      <w:r>
        <w:separator/>
      </w:r>
    </w:p>
  </w:footnote>
  <w:footnote w:type="continuationSeparator" w:id="0">
    <w:p w14:paraId="210028C6" w14:textId="77777777" w:rsidR="003B0596" w:rsidRDefault="003B0596" w:rsidP="00E0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926BEF" w14:textId="5A6FFDDA" w:rsidR="00BD57AF" w:rsidRDefault="00000000" w:rsidP="00BD57AF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FE10" w14:textId="156A7DEC" w:rsidR="003E112B" w:rsidRDefault="003E112B">
    <w:pPr>
      <w:pStyle w:val="Header"/>
    </w:pPr>
  </w:p>
  <w:p w14:paraId="316D8587" w14:textId="77777777" w:rsidR="003E112B" w:rsidRDefault="003E1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FB"/>
    <w:rsid w:val="00045242"/>
    <w:rsid w:val="000B5F76"/>
    <w:rsid w:val="00141679"/>
    <w:rsid w:val="00266FCB"/>
    <w:rsid w:val="00293B83"/>
    <w:rsid w:val="00300EA4"/>
    <w:rsid w:val="0030674F"/>
    <w:rsid w:val="003B0596"/>
    <w:rsid w:val="003E112B"/>
    <w:rsid w:val="005B1E23"/>
    <w:rsid w:val="0064177B"/>
    <w:rsid w:val="006A3CE7"/>
    <w:rsid w:val="006B7A95"/>
    <w:rsid w:val="006F5FE4"/>
    <w:rsid w:val="007875C6"/>
    <w:rsid w:val="009332B2"/>
    <w:rsid w:val="00A33F82"/>
    <w:rsid w:val="00AC6618"/>
    <w:rsid w:val="00B5054A"/>
    <w:rsid w:val="00B767C1"/>
    <w:rsid w:val="00BD57AF"/>
    <w:rsid w:val="00C83022"/>
    <w:rsid w:val="00CE389F"/>
    <w:rsid w:val="00D847FB"/>
    <w:rsid w:val="00E027D4"/>
    <w:rsid w:val="00E21B37"/>
    <w:rsid w:val="00E52D1C"/>
    <w:rsid w:val="00EA0874"/>
    <w:rsid w:val="00EC440A"/>
    <w:rsid w:val="00F61E4F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69534D"/>
  <w15:chartTrackingRefBased/>
  <w15:docId w15:val="{DB3F75F7-DF02-A24F-A808-C8AC6D3A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FB"/>
    <w:pPr>
      <w:spacing w:after="0" w:line="240" w:lineRule="auto"/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7D4"/>
    <w:pPr>
      <w:keepNext/>
      <w:keepLines/>
      <w:spacing w:before="280" w:after="120" w:line="276" w:lineRule="auto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D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color w:val="323948" w:themeColor="text2" w:themeTint="E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027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uiPriority w:val="5"/>
    <w:unhideWhenUsed/>
    <w:qFormat/>
    <w:rsid w:val="00E027D4"/>
    <w:pPr>
      <w:spacing w:after="380" w:line="326" w:lineRule="auto"/>
    </w:pPr>
    <w:rPr>
      <w:rFonts w:eastAsiaTheme="minorEastAsia"/>
      <w:iCs/>
      <w:color w:val="323948" w:themeColor="text2" w:themeTint="E6"/>
      <w:sz w:val="28"/>
      <w:szCs w:val="20"/>
    </w:rPr>
  </w:style>
  <w:style w:type="paragraph" w:customStyle="1" w:styleId="Company">
    <w:name w:val="Company"/>
    <w:basedOn w:val="Normal"/>
    <w:uiPriority w:val="11"/>
    <w:qFormat/>
    <w:rsid w:val="00B5054A"/>
    <w:pPr>
      <w:spacing w:line="276" w:lineRule="auto"/>
    </w:pPr>
    <w:rPr>
      <w:b/>
      <w:color w:val="6CA800" w:themeColor="accent1"/>
      <w:sz w:val="36"/>
      <w:szCs w:val="20"/>
    </w:rPr>
  </w:style>
  <w:style w:type="paragraph" w:customStyle="1" w:styleId="ContactInfo">
    <w:name w:val="Contact Info"/>
    <w:basedOn w:val="Normal"/>
    <w:uiPriority w:val="10"/>
    <w:qFormat/>
    <w:rsid w:val="00C83022"/>
    <w:pPr>
      <w:spacing w:line="276" w:lineRule="auto"/>
      <w:contextualSpacing/>
    </w:pPr>
    <w:rPr>
      <w:color w:val="323948" w:themeColor="text2" w:themeTint="E6"/>
      <w:sz w:val="20"/>
      <w:szCs w:val="20"/>
    </w:rPr>
  </w:style>
  <w:style w:type="paragraph" w:styleId="Date">
    <w:name w:val="Date"/>
    <w:basedOn w:val="Normal"/>
    <w:link w:val="DateChar"/>
    <w:uiPriority w:val="2"/>
    <w:unhideWhenUsed/>
    <w:qFormat/>
    <w:rsid w:val="00E027D4"/>
    <w:pPr>
      <w:spacing w:after="40" w:line="276" w:lineRule="auto"/>
      <w:jc w:val="right"/>
    </w:pPr>
    <w:rPr>
      <w:b/>
      <w:color w:val="6CA800" w:themeColor="accent1"/>
      <w:sz w:val="32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C83022"/>
    <w:rPr>
      <w:b/>
      <w:color w:val="6CA800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27D4"/>
    <w:rPr>
      <w:rFonts w:asciiTheme="majorHAnsi" w:eastAsiaTheme="majorEastAsia" w:hAnsiTheme="majorHAnsi" w:cstheme="majorBidi"/>
      <w:b/>
      <w:color w:val="6CA800" w:themeColor="accent1"/>
      <w:sz w:val="3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027D4"/>
    <w:rPr>
      <w:rFonts w:asciiTheme="majorHAnsi" w:eastAsiaTheme="majorEastAsia" w:hAnsiTheme="majorHAnsi" w:cstheme="majorBidi"/>
      <w:b/>
      <w:color w:val="323948" w:themeColor="text2" w:themeTint="E6"/>
      <w:sz w:val="24"/>
      <w:szCs w:val="26"/>
      <w:lang w:eastAsia="ja-JP"/>
    </w:rPr>
  </w:style>
  <w:style w:type="paragraph" w:styleId="Quote">
    <w:name w:val="Quote"/>
    <w:basedOn w:val="Normal"/>
    <w:link w:val="QuoteChar"/>
    <w:uiPriority w:val="4"/>
    <w:qFormat/>
    <w:rsid w:val="00E027D4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color w:val="323948" w:themeColor="text2" w:themeTint="E6"/>
      <w:sz w:val="28"/>
      <w:szCs w:val="20"/>
    </w:rPr>
  </w:style>
  <w:style w:type="character" w:customStyle="1" w:styleId="QuoteChar">
    <w:name w:val="Quote Char"/>
    <w:basedOn w:val="DefaultParagraphFont"/>
    <w:link w:val="Quote"/>
    <w:uiPriority w:val="4"/>
    <w:rsid w:val="00C83022"/>
    <w:rPr>
      <w:i/>
      <w:iCs/>
      <w:sz w:val="28"/>
    </w:rPr>
  </w:style>
  <w:style w:type="paragraph" w:customStyle="1" w:styleId="Recipient">
    <w:name w:val="Recipient"/>
    <w:basedOn w:val="Normal"/>
    <w:next w:val="ContactInfo"/>
    <w:uiPriority w:val="12"/>
    <w:qFormat/>
    <w:rsid w:val="00E21B37"/>
    <w:pPr>
      <w:spacing w:before="2800" w:line="276" w:lineRule="auto"/>
      <w:contextualSpacing/>
    </w:pPr>
    <w:rPr>
      <w:b/>
      <w:color w:val="323948" w:themeColor="text2" w:themeTint="E6"/>
      <w:sz w:val="20"/>
      <w:szCs w:val="20"/>
    </w:rPr>
  </w:style>
  <w:style w:type="paragraph" w:styleId="Subtitle">
    <w:name w:val="Subtitle"/>
    <w:basedOn w:val="Normal"/>
    <w:link w:val="SubtitleChar"/>
    <w:uiPriority w:val="1"/>
    <w:qFormat/>
    <w:rsid w:val="00E027D4"/>
    <w:pPr>
      <w:numPr>
        <w:ilvl w:val="1"/>
      </w:numPr>
      <w:spacing w:line="276" w:lineRule="auto"/>
      <w:jc w:val="right"/>
    </w:pPr>
    <w:rPr>
      <w:rFonts w:eastAsiaTheme="minorEastAsia"/>
      <w:color w:val="323948" w:themeColor="text2" w:themeTint="E6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C8302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3"/>
    <w:qFormat/>
    <w:rsid w:val="00E027D4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C83022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Header">
    <w:name w:val="header"/>
    <w:basedOn w:val="Normal"/>
    <w:link w:val="HeaderChar"/>
    <w:uiPriority w:val="99"/>
    <w:unhideWhenUsed/>
    <w:rsid w:val="00045242"/>
    <w:pPr>
      <w:jc w:val="right"/>
    </w:pPr>
    <w:rPr>
      <w:color w:val="323948" w:themeColor="text2" w:themeTint="E6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5242"/>
  </w:style>
  <w:style w:type="paragraph" w:styleId="Footer">
    <w:name w:val="footer"/>
    <w:basedOn w:val="Normal"/>
    <w:link w:val="FooterChar"/>
    <w:uiPriority w:val="99"/>
    <w:unhideWhenUsed/>
    <w:rsid w:val="00BD57AF"/>
    <w:rPr>
      <w:color w:val="323948" w:themeColor="text2" w:themeTint="E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57AF"/>
  </w:style>
  <w:style w:type="paragraph" w:styleId="NoSpacing">
    <w:name w:val="No Spacing"/>
    <w:uiPriority w:val="98"/>
    <w:qFormat/>
    <w:rsid w:val="009332B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32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112B"/>
    <w:rPr>
      <w:color w:val="36C0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essabarron10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essabarron/Library/Containers/com.microsoft.Word/Data/Library/Application%20Support/Microsoft/Office/16.0/DTS/en-US%7b194E0E94-13D0-A344-9336-952F050446FF%7d/%7b6086B340-11DE-AA4B-A389-C633D6E3CBDF%7dtf10002088.dotx" TargetMode="External"/></Relationship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{6086B340-11DE-AA4B-A389-C633D6E3CBDF}tf10002088.dotx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Jenessa Barron</cp:lastModifiedBy>
  <cp:revision>2</cp:revision>
  <dcterms:created xsi:type="dcterms:W3CDTF">2023-06-17T00:32:00Z</dcterms:created>
  <dcterms:modified xsi:type="dcterms:W3CDTF">2023-06-17T00:32:00Z</dcterms:modified>
</cp:coreProperties>
</file>