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553C5039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59D04CED" w14:textId="248AC4A4" w:rsidR="000629D5" w:rsidRDefault="000629D5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272400E8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2B4391D5" w14:textId="77777777" w:rsidR="000629D5" w:rsidRDefault="00AC7746" w:rsidP="00846D4F">
            <w:pPr>
              <w:pStyle w:val="Address"/>
            </w:pPr>
            <w:sdt>
              <w:sdtPr>
                <w:id w:val="-530570983"/>
                <w:placeholder>
                  <w:docPart w:val="6EB95C50351944AB8D72F20590075BD6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t>[Recipient Name]</w:t>
                </w:r>
              </w:sdtContent>
            </w:sdt>
          </w:p>
          <w:p w14:paraId="5A3E7224" w14:textId="77777777" w:rsidR="000629D5" w:rsidRDefault="00AC7746" w:rsidP="00846D4F">
            <w:pPr>
              <w:pStyle w:val="Address"/>
            </w:pPr>
            <w:sdt>
              <w:sdtPr>
                <w:id w:val="161364655"/>
                <w:placeholder>
                  <w:docPart w:val="4CF95F911199470C80E2D4BFF3F02B59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t>[Title]</w:t>
                </w:r>
              </w:sdtContent>
            </w:sdt>
          </w:p>
          <w:p w14:paraId="28ADC026" w14:textId="77777777" w:rsidR="000629D5" w:rsidRDefault="00AC7746" w:rsidP="00846D4F">
            <w:pPr>
              <w:pStyle w:val="Address"/>
            </w:pPr>
            <w:sdt>
              <w:sdtPr>
                <w:id w:val="-1371762988"/>
                <w:placeholder>
                  <w:docPart w:val="DE07AC8A276746F19034E5CBAB4CF3EB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t>[Company]</w:t>
                </w:r>
              </w:sdtContent>
            </w:sdt>
          </w:p>
          <w:p w14:paraId="2CB128F4" w14:textId="77777777" w:rsidR="000629D5" w:rsidRDefault="00AC7746" w:rsidP="00846D4F">
            <w:pPr>
              <w:pStyle w:val="Address"/>
            </w:pPr>
            <w:sdt>
              <w:sdtPr>
                <w:id w:val="-1451239978"/>
                <w:placeholder>
                  <w:docPart w:val="17DE05CB3ED447FCB140EDDACE6F07F3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t>[Recipient Street Address]</w:t>
                </w:r>
              </w:sdtContent>
            </w:sdt>
          </w:p>
          <w:p w14:paraId="237CE67E" w14:textId="77777777" w:rsidR="000629D5" w:rsidRDefault="00AC7746" w:rsidP="00846D4F">
            <w:pPr>
              <w:pStyle w:val="Address"/>
            </w:pPr>
            <w:sdt>
              <w:sdtPr>
                <w:id w:val="-810639550"/>
                <w:placeholder>
                  <w:docPart w:val="563B98FA85354DE5A2A0E8BF29378DC7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t>[Recipient City, ST Zip]</w:t>
                </w:r>
              </w:sdtContent>
            </w:sdt>
          </w:p>
          <w:p w14:paraId="09A33F0D" w14:textId="77777777" w:rsidR="000629D5" w:rsidRDefault="000629D5" w:rsidP="00846D4F">
            <w:r w:rsidRPr="00BF09B3">
              <w:t xml:space="preserve">Dear </w:t>
            </w:r>
            <w:sdt>
              <w:sdtPr>
                <w:id w:val="-1913855449"/>
                <w:placeholder>
                  <w:docPart w:val="01313CDD647748C3964015531F3CCD4D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t>[Recipient Name]</w:t>
                </w:r>
              </w:sdtContent>
            </w:sdt>
            <w:r w:rsidRPr="00BF09B3">
              <w:t>,</w:t>
            </w:r>
          </w:p>
          <w:p w14:paraId="286C7D71" w14:textId="3BC6BABB" w:rsidR="000629D5" w:rsidRDefault="008B3006" w:rsidP="00343FE5">
            <w:r>
              <w:t>My name is Cerafina Hilberg and I’m seventeen years old. I have been a</w:t>
            </w:r>
            <w:r w:rsidR="009C14C6">
              <w:t>n East Union FFA member for two years</w:t>
            </w:r>
            <w:r w:rsidR="0014590D">
              <w:t xml:space="preserve">. I am excited to show </w:t>
            </w:r>
            <w:r w:rsidR="00D97033">
              <w:t xml:space="preserve">for the </w:t>
            </w:r>
            <w:r w:rsidR="00B7608F">
              <w:t>first-time</w:t>
            </w:r>
            <w:r w:rsidR="00D97033">
              <w:t xml:space="preserve"> </w:t>
            </w:r>
            <w:r w:rsidR="00DB6DBC">
              <w:t xml:space="preserve">market rabbits </w:t>
            </w:r>
            <w:r w:rsidR="000B44FE">
              <w:t>at</w:t>
            </w:r>
            <w:r w:rsidR="00A35D52">
              <w:t xml:space="preserve"> the </w:t>
            </w:r>
            <w:r w:rsidR="00BD16D0">
              <w:t xml:space="preserve">2021 </w:t>
            </w:r>
            <w:r w:rsidR="00A35D52">
              <w:t xml:space="preserve">San </w:t>
            </w:r>
            <w:r w:rsidR="002F713B">
              <w:t>Joaquin</w:t>
            </w:r>
            <w:r w:rsidR="00A35D52">
              <w:t xml:space="preserve"> </w:t>
            </w:r>
            <w:proofErr w:type="spellStart"/>
            <w:r w:rsidR="002F713B">
              <w:t>Ag</w:t>
            </w:r>
            <w:r w:rsidR="003E00B8">
              <w:t>F</w:t>
            </w:r>
            <w:r w:rsidR="002F713B">
              <w:t>est</w:t>
            </w:r>
            <w:proofErr w:type="spellEnd"/>
            <w:r w:rsidR="000B44FE">
              <w:t>.</w:t>
            </w:r>
          </w:p>
          <w:p w14:paraId="19F5EDEB" w14:textId="08D22FE3" w:rsidR="00524F74" w:rsidRDefault="00524F74" w:rsidP="00343FE5">
            <w:r>
              <w:t xml:space="preserve">Since this in my first-time ever showing an animal it was hard and a good learning experience for me. </w:t>
            </w:r>
            <w:r w:rsidR="00FC40D1">
              <w:t>I learned a lot about rabbits that I never knew</w:t>
            </w:r>
            <w:r w:rsidR="00121883">
              <w:t xml:space="preserve">. </w:t>
            </w:r>
            <w:r w:rsidR="009C10D3">
              <w:t xml:space="preserve">Falcon </w:t>
            </w:r>
            <w:r w:rsidR="001E5DD4">
              <w:t xml:space="preserve">is 3.7 pounds the last time (gender) was weighed. </w:t>
            </w:r>
            <w:r w:rsidR="003E00B8">
              <w:t>He</w:t>
            </w:r>
            <w:r w:rsidR="001E5DD4">
              <w:t xml:space="preserve"> is </w:t>
            </w:r>
            <w:r w:rsidR="00775EFD">
              <w:t>three months old.</w:t>
            </w:r>
            <w:r w:rsidR="00F26BBF">
              <w:t xml:space="preserve"> Falcon </w:t>
            </w:r>
            <w:r w:rsidR="007B45BD">
              <w:t>is a purebred Californian.</w:t>
            </w:r>
          </w:p>
          <w:p w14:paraId="578D9809" w14:textId="63701E93" w:rsidR="004C6FBD" w:rsidRDefault="00114E5E" w:rsidP="00343FE5">
            <w:r>
              <w:t xml:space="preserve">I worked with </w:t>
            </w:r>
            <w:r w:rsidR="00DA0184">
              <w:t>Falcon</w:t>
            </w:r>
            <w:r>
              <w:t xml:space="preserve"> to get </w:t>
            </w:r>
            <w:r w:rsidR="003E00B8">
              <w:t>h</w:t>
            </w:r>
            <w:r w:rsidR="006868C9">
              <w:t xml:space="preserve">im </w:t>
            </w:r>
            <w:r w:rsidR="005D30C6">
              <w:t xml:space="preserve">use to being handled. </w:t>
            </w:r>
            <w:r w:rsidR="004438BA">
              <w:t>It took a while and I got scratched sometimes but I think we’re ready for show.</w:t>
            </w:r>
          </w:p>
          <w:p w14:paraId="22B4AD20" w14:textId="21C95E49" w:rsidR="004438BA" w:rsidRDefault="00E80605" w:rsidP="00343FE5">
            <w:r>
              <w:t xml:space="preserve">The final step would be </w:t>
            </w:r>
            <w:r w:rsidR="00C86B73">
              <w:t>for us to go to show and I hope you will s</w:t>
            </w:r>
            <w:r w:rsidR="00830B90">
              <w:t xml:space="preserve">upport my rabbit project. </w:t>
            </w:r>
            <w:r w:rsidR="006F10D0">
              <w:t xml:space="preserve">Rabbits will be </w:t>
            </w:r>
            <w:r w:rsidR="00FA4C97">
              <w:t xml:space="preserve">shown at </w:t>
            </w:r>
            <w:r w:rsidR="00DB16E5">
              <w:t>7:00am on June 13</w:t>
            </w:r>
            <w:r w:rsidR="00DB16E5" w:rsidRPr="00DB16E5">
              <w:rPr>
                <w:vertAlign w:val="superscript"/>
              </w:rPr>
              <w:t>th</w:t>
            </w:r>
            <w:r w:rsidR="00DB16E5">
              <w:t>. I hope you can attend in person or virtually</w:t>
            </w:r>
            <w:r w:rsidR="00C55477">
              <w:t xml:space="preserve">. </w:t>
            </w:r>
          </w:p>
          <w:p w14:paraId="16BF17D2" w14:textId="088D7007" w:rsidR="00157766" w:rsidRPr="00BF09B3" w:rsidRDefault="00615C53" w:rsidP="00343FE5">
            <w:r>
              <w:t xml:space="preserve">Thank you for your time if you have any questions for me please contact me. </w:t>
            </w:r>
            <w:r w:rsidR="0000598F">
              <w:t xml:space="preserve">If you </w:t>
            </w:r>
            <w:r w:rsidR="001949F2">
              <w:t xml:space="preserve">happen to </w:t>
            </w:r>
            <w:r w:rsidR="0000598F">
              <w:t xml:space="preserve">wonder if </w:t>
            </w:r>
            <w:r w:rsidR="001949F2">
              <w:t xml:space="preserve">you should </w:t>
            </w:r>
            <w:r w:rsidR="00570976">
              <w:t xml:space="preserve">use </w:t>
            </w:r>
            <w:r w:rsidR="0000598F">
              <w:t xml:space="preserve">my email or </w:t>
            </w:r>
            <w:r w:rsidR="00157766">
              <w:t>number, try my number first.</w:t>
            </w:r>
          </w:p>
          <w:p w14:paraId="38F11020" w14:textId="4877A8BB" w:rsidR="00615C53" w:rsidRDefault="00615C53" w:rsidP="00846D4F">
            <w:r>
              <w:t>Sincerely,</w:t>
            </w:r>
          </w:p>
          <w:p w14:paraId="3190E1B4" w14:textId="77777777" w:rsidR="00DF55DB" w:rsidRPr="00BF09B3" w:rsidRDefault="00DF55DB" w:rsidP="00846D4F">
            <w:bookmarkStart w:id="0" w:name="_GoBack"/>
            <w:bookmarkEnd w:id="0"/>
          </w:p>
          <w:p w14:paraId="205AC4CB" w14:textId="139095E9" w:rsidR="000629D5" w:rsidRDefault="00AB63B7" w:rsidP="00846D4F">
            <w:r>
              <w:t>Cerafina Hilberg</w:t>
            </w:r>
          </w:p>
        </w:tc>
      </w:tr>
      <w:tr w:rsidR="000629D5" w14:paraId="39CAC7F5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05DE888E" w14:textId="13167C4B" w:rsidR="000629D5" w:rsidRPr="009E335C" w:rsidRDefault="009E335C" w:rsidP="00846D4F">
            <w:pPr>
              <w:pStyle w:val="Title"/>
              <w:rPr>
                <w:sz w:val="48"/>
                <w:szCs w:val="48"/>
              </w:rPr>
            </w:pPr>
            <w:r w:rsidRPr="009E335C">
              <w:rPr>
                <w:sz w:val="48"/>
                <w:szCs w:val="48"/>
              </w:rPr>
              <w:t>Cerafina</w:t>
            </w:r>
            <w:r>
              <w:rPr>
                <w:sz w:val="48"/>
                <w:szCs w:val="48"/>
              </w:rPr>
              <w:t xml:space="preserve"> Hilberg</w:t>
            </w:r>
          </w:p>
          <w:p w14:paraId="45296E00" w14:textId="6710DF4F" w:rsidR="000629D5" w:rsidRDefault="009E335C" w:rsidP="000629D5">
            <w:pPr>
              <w:pStyle w:val="Subtitle"/>
              <w:rPr>
                <w:color w:val="auto"/>
                <w:spacing w:val="1"/>
                <w:w w:val="97"/>
                <w:sz w:val="18"/>
                <w:szCs w:val="22"/>
              </w:rPr>
            </w:pPr>
            <w:r w:rsidRPr="00DA0184">
              <w:rPr>
                <w:color w:val="auto"/>
                <w:spacing w:val="11"/>
                <w:w w:val="97"/>
                <w:sz w:val="18"/>
                <w:szCs w:val="22"/>
              </w:rPr>
              <w:t>Member, Manteca FF</w:t>
            </w:r>
            <w:r w:rsidRPr="00DA0184">
              <w:rPr>
                <w:color w:val="auto"/>
                <w:spacing w:val="6"/>
                <w:w w:val="97"/>
                <w:sz w:val="18"/>
                <w:szCs w:val="22"/>
              </w:rPr>
              <w:t>A</w:t>
            </w:r>
          </w:p>
          <w:p w14:paraId="616DDB9A" w14:textId="13DF24D2" w:rsidR="000629D5" w:rsidRDefault="00E55969" w:rsidP="000629D5">
            <w:r>
              <w:t xml:space="preserve">Selling market rabbits at </w:t>
            </w:r>
            <w:r w:rsidR="008F0489">
              <w:t xml:space="preserve">the 2021 San Joaquin </w:t>
            </w:r>
            <w:proofErr w:type="spellStart"/>
            <w:r w:rsidR="008F0489">
              <w:t>Ag</w:t>
            </w:r>
            <w:r w:rsidR="003E00B8">
              <w:t>F</w:t>
            </w:r>
            <w:r w:rsidR="008F0489">
              <w:t>est</w:t>
            </w:r>
            <w:proofErr w:type="spellEnd"/>
            <w:r w:rsidR="008F0489">
              <w:t xml:space="preserve">  </w:t>
            </w:r>
          </w:p>
          <w:sdt>
            <w:sdtPr>
              <w:id w:val="-1954003311"/>
              <w:placeholder>
                <w:docPart w:val="E91ED6D2515E4987A2736DC174FD2E6E"/>
              </w:placeholder>
              <w:temporary/>
              <w:showingPlcHdr/>
              <w15:appearance w15:val="hidden"/>
            </w:sdtPr>
            <w:sdtEndPr/>
            <w:sdtContent>
              <w:p w14:paraId="4E8E8879" w14:textId="77777777" w:rsidR="000629D5" w:rsidRPr="00846D4F" w:rsidRDefault="000629D5" w:rsidP="00846D4F">
                <w:pPr>
                  <w:pStyle w:val="Heading2"/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EE017F8DE0D14AAE954EE5851CCD17DE"/>
              </w:placeholder>
              <w:temporary/>
              <w:showingPlcHdr/>
              <w15:appearance w15:val="hidden"/>
            </w:sdtPr>
            <w:sdtEndPr/>
            <w:sdtContent>
              <w:p w14:paraId="4D166884" w14:textId="77777777" w:rsidR="000629D5" w:rsidRDefault="000629D5" w:rsidP="000629D5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14:paraId="6FB472A2" w14:textId="0A6EE16C" w:rsidR="000629D5" w:rsidRDefault="009E335C" w:rsidP="000629D5">
            <w:pPr>
              <w:pStyle w:val="ContactDetails"/>
            </w:pPr>
            <w:r>
              <w:t>(209)404-2058</w:t>
            </w:r>
          </w:p>
          <w:p w14:paraId="789E9328" w14:textId="77777777" w:rsidR="000629D5" w:rsidRPr="004D3011" w:rsidRDefault="000629D5" w:rsidP="000629D5">
            <w:pPr>
              <w:pStyle w:val="NoSpacing"/>
            </w:pPr>
          </w:p>
          <w:sdt>
            <w:sdtPr>
              <w:id w:val="67859272"/>
              <w:placeholder>
                <w:docPart w:val="DDE6ED4FC2A44256B885EB81DFA8233B"/>
              </w:placeholder>
              <w:temporary/>
              <w:showingPlcHdr/>
              <w15:appearance w15:val="hidden"/>
            </w:sdtPr>
            <w:sdtEndPr/>
            <w:sdtContent>
              <w:p w14:paraId="76804B5B" w14:textId="77777777" w:rsidR="000629D5" w:rsidRDefault="000629D5" w:rsidP="000629D5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p w14:paraId="1E357FEB" w14:textId="77777777" w:rsidR="000629D5" w:rsidRDefault="000629D5" w:rsidP="000629D5">
            <w:pPr>
              <w:pStyle w:val="NoSpacing"/>
            </w:pPr>
          </w:p>
          <w:sdt>
            <w:sdtPr>
              <w:id w:val="-240260293"/>
              <w:placeholder>
                <w:docPart w:val="ABC551AF595C4F39B77B53BE54060880"/>
              </w:placeholder>
              <w:temporary/>
              <w:showingPlcHdr/>
              <w15:appearance w15:val="hidden"/>
            </w:sdtPr>
            <w:sdtEndPr/>
            <w:sdtContent>
              <w:p w14:paraId="05791AAA" w14:textId="77777777" w:rsidR="000629D5" w:rsidRDefault="000629D5" w:rsidP="000629D5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12009964" w14:textId="52013A99" w:rsidR="000629D5" w:rsidRPr="00846D4F" w:rsidRDefault="009E335C" w:rsidP="000629D5">
            <w:pPr>
              <w:pStyle w:val="ContactDetails"/>
              <w:rPr>
                <w:rStyle w:val="Hyperlink"/>
              </w:rPr>
            </w:pPr>
            <w:r>
              <w:rPr>
                <w:rStyle w:val="Hyperlink"/>
              </w:rPr>
              <w:t>cerahilbergffa@gmail.com</w:t>
            </w:r>
          </w:p>
        </w:tc>
        <w:tc>
          <w:tcPr>
            <w:tcW w:w="720" w:type="dxa"/>
          </w:tcPr>
          <w:p w14:paraId="3C095C8F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4E309B83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3365D3E7" w14:textId="77777777" w:rsidR="009E335C" w:rsidRPr="00846D4F" w:rsidRDefault="009E335C" w:rsidP="00846D4F">
      <w:pPr>
        <w:tabs>
          <w:tab w:val="left" w:pos="990"/>
        </w:tabs>
        <w:spacing w:after="0"/>
        <w:rPr>
          <w:sz w:val="8"/>
        </w:rPr>
      </w:pPr>
    </w:p>
    <w:sectPr w:rsidR="009E335C" w:rsidRPr="00846D4F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9FA9" w14:textId="77777777" w:rsidR="00AC7746" w:rsidRDefault="00AC7746" w:rsidP="000C45FF">
      <w:r>
        <w:separator/>
      </w:r>
    </w:p>
  </w:endnote>
  <w:endnote w:type="continuationSeparator" w:id="0">
    <w:p w14:paraId="56737366" w14:textId="77777777" w:rsidR="00AC7746" w:rsidRDefault="00AC774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D653" w14:textId="77777777" w:rsidR="00AC7746" w:rsidRDefault="00AC7746" w:rsidP="000C45FF">
      <w:r>
        <w:separator/>
      </w:r>
    </w:p>
  </w:footnote>
  <w:footnote w:type="continuationSeparator" w:id="0">
    <w:p w14:paraId="025D8E0F" w14:textId="77777777" w:rsidR="00AC7746" w:rsidRDefault="00AC774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3F7E" w14:textId="77777777" w:rsidR="009E335C" w:rsidRDefault="009E33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B9EAD" wp14:editId="1AA310D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5C"/>
    <w:rsid w:val="0000598F"/>
    <w:rsid w:val="00036450"/>
    <w:rsid w:val="000505F0"/>
    <w:rsid w:val="00061C84"/>
    <w:rsid w:val="000629D5"/>
    <w:rsid w:val="00076632"/>
    <w:rsid w:val="000B44FE"/>
    <w:rsid w:val="000C45FF"/>
    <w:rsid w:val="000E3FD1"/>
    <w:rsid w:val="000F46E6"/>
    <w:rsid w:val="00114E5E"/>
    <w:rsid w:val="00121883"/>
    <w:rsid w:val="0014590D"/>
    <w:rsid w:val="00157766"/>
    <w:rsid w:val="001629C7"/>
    <w:rsid w:val="00172E26"/>
    <w:rsid w:val="00180329"/>
    <w:rsid w:val="0019001F"/>
    <w:rsid w:val="001949F2"/>
    <w:rsid w:val="001A74A5"/>
    <w:rsid w:val="001B2ABD"/>
    <w:rsid w:val="001D2335"/>
    <w:rsid w:val="001E1759"/>
    <w:rsid w:val="001E5DD4"/>
    <w:rsid w:val="001F1ECC"/>
    <w:rsid w:val="00212373"/>
    <w:rsid w:val="002400EB"/>
    <w:rsid w:val="00244620"/>
    <w:rsid w:val="00256CF7"/>
    <w:rsid w:val="002C26DC"/>
    <w:rsid w:val="002F713B"/>
    <w:rsid w:val="0030481B"/>
    <w:rsid w:val="00343FE5"/>
    <w:rsid w:val="003D54B9"/>
    <w:rsid w:val="003E00B8"/>
    <w:rsid w:val="004071FC"/>
    <w:rsid w:val="004438BA"/>
    <w:rsid w:val="00445947"/>
    <w:rsid w:val="004813B3"/>
    <w:rsid w:val="00496591"/>
    <w:rsid w:val="004C63E4"/>
    <w:rsid w:val="004C6FBD"/>
    <w:rsid w:val="004D3011"/>
    <w:rsid w:val="00524F74"/>
    <w:rsid w:val="005645EE"/>
    <w:rsid w:val="00570976"/>
    <w:rsid w:val="005D30C6"/>
    <w:rsid w:val="005D6289"/>
    <w:rsid w:val="005E39D5"/>
    <w:rsid w:val="00612544"/>
    <w:rsid w:val="00615C53"/>
    <w:rsid w:val="0062123A"/>
    <w:rsid w:val="00646E75"/>
    <w:rsid w:val="006610D6"/>
    <w:rsid w:val="006771D0"/>
    <w:rsid w:val="006868C9"/>
    <w:rsid w:val="006F10D0"/>
    <w:rsid w:val="00715FCB"/>
    <w:rsid w:val="00743101"/>
    <w:rsid w:val="00775EFD"/>
    <w:rsid w:val="00782B06"/>
    <w:rsid w:val="007867A0"/>
    <w:rsid w:val="007927F5"/>
    <w:rsid w:val="007B45BD"/>
    <w:rsid w:val="007E5FE7"/>
    <w:rsid w:val="00802CA0"/>
    <w:rsid w:val="00830B90"/>
    <w:rsid w:val="00831383"/>
    <w:rsid w:val="00846D4F"/>
    <w:rsid w:val="008B3006"/>
    <w:rsid w:val="008C1736"/>
    <w:rsid w:val="008F0489"/>
    <w:rsid w:val="00922D5C"/>
    <w:rsid w:val="009C10D3"/>
    <w:rsid w:val="009C14C6"/>
    <w:rsid w:val="009E335C"/>
    <w:rsid w:val="009E7C63"/>
    <w:rsid w:val="00A10A67"/>
    <w:rsid w:val="00A2118D"/>
    <w:rsid w:val="00A35D52"/>
    <w:rsid w:val="00AB63B7"/>
    <w:rsid w:val="00AC7746"/>
    <w:rsid w:val="00AD76E2"/>
    <w:rsid w:val="00B20152"/>
    <w:rsid w:val="00B70850"/>
    <w:rsid w:val="00B7608F"/>
    <w:rsid w:val="00BD16D0"/>
    <w:rsid w:val="00C066B6"/>
    <w:rsid w:val="00C37BA1"/>
    <w:rsid w:val="00C4674C"/>
    <w:rsid w:val="00C506CF"/>
    <w:rsid w:val="00C55477"/>
    <w:rsid w:val="00C616C0"/>
    <w:rsid w:val="00C72BED"/>
    <w:rsid w:val="00C86B73"/>
    <w:rsid w:val="00C9578B"/>
    <w:rsid w:val="00CA562E"/>
    <w:rsid w:val="00CB2D30"/>
    <w:rsid w:val="00CF2D7F"/>
    <w:rsid w:val="00D2522B"/>
    <w:rsid w:val="00D82F2F"/>
    <w:rsid w:val="00D83D36"/>
    <w:rsid w:val="00D97033"/>
    <w:rsid w:val="00DA0184"/>
    <w:rsid w:val="00DA694B"/>
    <w:rsid w:val="00DB16E5"/>
    <w:rsid w:val="00DB6DBC"/>
    <w:rsid w:val="00DD172A"/>
    <w:rsid w:val="00DF55DB"/>
    <w:rsid w:val="00E25A26"/>
    <w:rsid w:val="00E55969"/>
    <w:rsid w:val="00E55D74"/>
    <w:rsid w:val="00E80605"/>
    <w:rsid w:val="00E866EC"/>
    <w:rsid w:val="00E93B74"/>
    <w:rsid w:val="00EB3A62"/>
    <w:rsid w:val="00F26BBF"/>
    <w:rsid w:val="00F60274"/>
    <w:rsid w:val="00F77FB9"/>
    <w:rsid w:val="00FA4C97"/>
    <w:rsid w:val="00FB068F"/>
    <w:rsid w:val="00F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EB3B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0012904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B95C50351944AB8D72F2059007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8A36-3AEA-4318-BD5B-20A16AA70B5E}"/>
      </w:docPartPr>
      <w:docPartBody>
        <w:p w:rsidR="00E979C7" w:rsidRDefault="00736653">
          <w:pPr>
            <w:pStyle w:val="6EB95C50351944AB8D72F20590075BD6"/>
          </w:pPr>
          <w:r w:rsidRPr="000629D5">
            <w:t>[Recipient Name]</w:t>
          </w:r>
        </w:p>
      </w:docPartBody>
    </w:docPart>
    <w:docPart>
      <w:docPartPr>
        <w:name w:val="4CF95F911199470C80E2D4BFF3F0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E6CB-569D-410F-83C5-2EA0134D6CBC}"/>
      </w:docPartPr>
      <w:docPartBody>
        <w:p w:rsidR="00E979C7" w:rsidRDefault="00736653">
          <w:pPr>
            <w:pStyle w:val="4CF95F911199470C80E2D4BFF3F02B59"/>
          </w:pPr>
          <w:r w:rsidRPr="000629D5">
            <w:t>[Title]</w:t>
          </w:r>
        </w:p>
      </w:docPartBody>
    </w:docPart>
    <w:docPart>
      <w:docPartPr>
        <w:name w:val="DE07AC8A276746F19034E5CBAB4C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321B-9546-48AD-937E-3E89978CB000}"/>
      </w:docPartPr>
      <w:docPartBody>
        <w:p w:rsidR="00E979C7" w:rsidRDefault="00736653">
          <w:pPr>
            <w:pStyle w:val="DE07AC8A276746F19034E5CBAB4CF3EB"/>
          </w:pPr>
          <w:r w:rsidRPr="000629D5">
            <w:t>[Company]</w:t>
          </w:r>
        </w:p>
      </w:docPartBody>
    </w:docPart>
    <w:docPart>
      <w:docPartPr>
        <w:name w:val="17DE05CB3ED447FCB140EDDACE6F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FD6E-3D4D-45E0-A0C2-AC12D41B95F2}"/>
      </w:docPartPr>
      <w:docPartBody>
        <w:p w:rsidR="00E979C7" w:rsidRDefault="00736653">
          <w:pPr>
            <w:pStyle w:val="17DE05CB3ED447FCB140EDDACE6F07F3"/>
          </w:pPr>
          <w:r w:rsidRPr="000629D5">
            <w:t>[Recipient Street Address]</w:t>
          </w:r>
        </w:p>
      </w:docPartBody>
    </w:docPart>
    <w:docPart>
      <w:docPartPr>
        <w:name w:val="563B98FA85354DE5A2A0E8BF2937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63AB-96D9-47A0-8A70-C026E57C9F1A}"/>
      </w:docPartPr>
      <w:docPartBody>
        <w:p w:rsidR="00E979C7" w:rsidRDefault="00736653">
          <w:pPr>
            <w:pStyle w:val="563B98FA85354DE5A2A0E8BF29378DC7"/>
          </w:pPr>
          <w:r w:rsidRPr="000629D5">
            <w:t>[Recipient City, ST Zip]</w:t>
          </w:r>
        </w:p>
      </w:docPartBody>
    </w:docPart>
    <w:docPart>
      <w:docPartPr>
        <w:name w:val="01313CDD647748C3964015531F3C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3326-EA3C-4E1D-9276-050D6FA01963}"/>
      </w:docPartPr>
      <w:docPartBody>
        <w:p w:rsidR="00E979C7" w:rsidRDefault="00736653">
          <w:pPr>
            <w:pStyle w:val="01313CDD647748C3964015531F3CCD4D"/>
          </w:pPr>
          <w:r w:rsidRPr="00BF09B3">
            <w:t>[Recipient Name]</w:t>
          </w:r>
        </w:p>
      </w:docPartBody>
    </w:docPart>
    <w:docPart>
      <w:docPartPr>
        <w:name w:val="E91ED6D2515E4987A2736DC174FD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48F0-2E16-43F7-8884-8BD0574FFEC4}"/>
      </w:docPartPr>
      <w:docPartBody>
        <w:p w:rsidR="00736653" w:rsidRDefault="00736653">
          <w:pPr>
            <w:pStyle w:val="E91ED6D2515E4987A2736DC174FD2E6E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EE017F8DE0D14AAE954EE5851CCD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1740-8128-40B9-98E1-2C3BDE2B0A20}"/>
      </w:docPartPr>
      <w:docPartBody>
        <w:p w:rsidR="00736653" w:rsidRDefault="00736653">
          <w:pPr>
            <w:pStyle w:val="EE017F8DE0D14AAE954EE5851CCD17DE"/>
          </w:pPr>
          <w:r w:rsidRPr="004D3011">
            <w:t>PHONE:</w:t>
          </w:r>
        </w:p>
      </w:docPartBody>
    </w:docPart>
    <w:docPart>
      <w:docPartPr>
        <w:name w:val="DDE6ED4FC2A44256B885EB81DFA8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514A-2C39-48C0-97D0-7CD039B470D0}"/>
      </w:docPartPr>
      <w:docPartBody>
        <w:p w:rsidR="00736653" w:rsidRDefault="00736653">
          <w:pPr>
            <w:pStyle w:val="DDE6ED4FC2A44256B885EB81DFA8233B"/>
          </w:pPr>
          <w:r w:rsidRPr="004D3011">
            <w:t>WEBSITE:</w:t>
          </w:r>
        </w:p>
      </w:docPartBody>
    </w:docPart>
    <w:docPart>
      <w:docPartPr>
        <w:name w:val="ABC551AF595C4F39B77B53BE540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F5E7-25BF-4895-A202-782A79A41FDC}"/>
      </w:docPartPr>
      <w:docPartBody>
        <w:p w:rsidR="00736653" w:rsidRDefault="00736653">
          <w:pPr>
            <w:pStyle w:val="ABC551AF595C4F39B77B53BE54060880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53"/>
    <w:rsid w:val="001E0F0D"/>
    <w:rsid w:val="00283BB9"/>
    <w:rsid w:val="00736653"/>
    <w:rsid w:val="00E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B95C50351944AB8D72F20590075BD6">
    <w:name w:val="6EB95C50351944AB8D72F20590075BD6"/>
  </w:style>
  <w:style w:type="paragraph" w:customStyle="1" w:styleId="4CF95F911199470C80E2D4BFF3F02B59">
    <w:name w:val="4CF95F911199470C80E2D4BFF3F02B59"/>
  </w:style>
  <w:style w:type="paragraph" w:customStyle="1" w:styleId="DE07AC8A276746F19034E5CBAB4CF3EB">
    <w:name w:val="DE07AC8A276746F19034E5CBAB4CF3EB"/>
  </w:style>
  <w:style w:type="paragraph" w:customStyle="1" w:styleId="17DE05CB3ED447FCB140EDDACE6F07F3">
    <w:name w:val="17DE05CB3ED447FCB140EDDACE6F07F3"/>
  </w:style>
  <w:style w:type="paragraph" w:customStyle="1" w:styleId="563B98FA85354DE5A2A0E8BF29378DC7">
    <w:name w:val="563B98FA85354DE5A2A0E8BF29378DC7"/>
  </w:style>
  <w:style w:type="paragraph" w:customStyle="1" w:styleId="01313CDD647748C3964015531F3CCD4D">
    <w:name w:val="01313CDD647748C3964015531F3CCD4D"/>
  </w:style>
  <w:style w:type="paragraph" w:customStyle="1" w:styleId="EE62DA86BF144577AF8DEF1667F258AB">
    <w:name w:val="EE62DA86BF144577AF8DEF1667F258AB"/>
  </w:style>
  <w:style w:type="paragraph" w:customStyle="1" w:styleId="489D9DD28F7241568E93EE390AB0C56C">
    <w:name w:val="489D9DD28F7241568E93EE390AB0C56C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paragraph" w:customStyle="1" w:styleId="7BF746E17BF547D791F6DA1BBCDD0EC0">
    <w:name w:val="7BF746E17BF547D791F6DA1BBCDD0EC0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A9ECA1C906C24F4D93E70641B662C60D">
    <w:name w:val="A9ECA1C906C24F4D93E70641B662C60D"/>
  </w:style>
  <w:style w:type="paragraph" w:customStyle="1" w:styleId="8050395FD4F344DC992C823BAD32ACBC">
    <w:name w:val="8050395FD4F344DC992C823BAD32ACBC"/>
  </w:style>
  <w:style w:type="paragraph" w:customStyle="1" w:styleId="F316CA70381A48A38C1511961AAC97D3">
    <w:name w:val="F316CA70381A48A38C1511961AAC97D3"/>
  </w:style>
  <w:style w:type="paragraph" w:customStyle="1" w:styleId="35B367E24741474185F108EFF70CC25A">
    <w:name w:val="35B367E24741474185F108EFF70CC25A"/>
  </w:style>
  <w:style w:type="paragraph" w:customStyle="1" w:styleId="3B2EBB7D3586428E96E126496DC79006">
    <w:name w:val="3B2EBB7D3586428E96E126496DC7900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91ED6D2515E4987A2736DC174FD2E6E">
    <w:name w:val="E91ED6D2515E4987A2736DC174FD2E6E"/>
  </w:style>
  <w:style w:type="paragraph" w:customStyle="1" w:styleId="EE017F8DE0D14AAE954EE5851CCD17DE">
    <w:name w:val="EE017F8DE0D14AAE954EE5851CCD17DE"/>
  </w:style>
  <w:style w:type="paragraph" w:customStyle="1" w:styleId="9E6DA901085A4C399FB3CD0DB6B96F9B">
    <w:name w:val="9E6DA901085A4C399FB3CD0DB6B96F9B"/>
  </w:style>
  <w:style w:type="paragraph" w:customStyle="1" w:styleId="DDE6ED4FC2A44256B885EB81DFA8233B">
    <w:name w:val="DDE6ED4FC2A44256B885EB81DFA8233B"/>
  </w:style>
  <w:style w:type="paragraph" w:customStyle="1" w:styleId="F671C8E334D146AA9355513F1D47D66A">
    <w:name w:val="F671C8E334D146AA9355513F1D47D66A"/>
  </w:style>
  <w:style w:type="paragraph" w:customStyle="1" w:styleId="ABC551AF595C4F39B77B53BE54060880">
    <w:name w:val="ABC551AF595C4F39B77B53BE54060880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08448929B8AE41BFBCEC954D511A1D7F">
    <w:name w:val="08448929B8AE41BFBCEC954D511A1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90FC1B1B59E45A6FFEBE3F84267A4" ma:contentTypeVersion="13" ma:contentTypeDescription="Create a new document." ma:contentTypeScope="" ma:versionID="9a04ebdbf114fe58fd4715043c3dc057">
  <xsd:schema xmlns:xsd="http://www.w3.org/2001/XMLSchema" xmlns:xs="http://www.w3.org/2001/XMLSchema" xmlns:p="http://schemas.microsoft.com/office/2006/metadata/properties" xmlns:ns3="72a8507d-44cd-4bfe-9186-75ea940c43cb" xmlns:ns4="75401773-9200-4eee-a504-d1246dd8fd30" targetNamespace="http://schemas.microsoft.com/office/2006/metadata/properties" ma:root="true" ma:fieldsID="ec7e55791cc065ae0703687f205f65f0" ns3:_="" ns4:_="">
    <xsd:import namespace="72a8507d-44cd-4bfe-9186-75ea940c43cb"/>
    <xsd:import namespace="75401773-9200-4eee-a504-d1246dd8f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507d-44cd-4bfe-9186-75ea940c4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1773-9200-4eee-a504-d1246dd8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2a8507d-44cd-4bfe-9186-75ea940c43cb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42A0C-96F0-4CF7-A91D-B88B8C5A6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507d-44cd-4bfe-9186-75ea940c43cb"/>
    <ds:schemaRef ds:uri="75401773-9200-4eee-a504-d1246dd8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2a8507d-44cd-4bfe-9186-75ea940c43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2021-05-26T18:49:00Z</dcterms:created>
  <dcterms:modified xsi:type="dcterms:W3CDTF">2021-06-01T05:38:00Z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0x0101006C790FC1B1B59E45A6FFEBE3F84267A4</vt:lpwstr>
  </property>
</Properties>
</file>